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89FB6" w14:textId="77777777" w:rsidR="00AD4B9D" w:rsidRPr="004327AF" w:rsidRDefault="003B5AE9" w:rsidP="004327AF">
      <w:pPr>
        <w:pStyle w:val="IWKM-Titel"/>
      </w:pPr>
      <w:r w:rsidRPr="004327AF">
        <w:t>Titel</w:t>
      </w:r>
      <w:r w:rsidR="00F00F7D" w:rsidRPr="004327AF">
        <w:t xml:space="preserve"> der Lan</w:t>
      </w:r>
      <w:r w:rsidR="00B9340C" w:rsidRPr="004327AF">
        <w:t>g</w:t>
      </w:r>
      <w:r w:rsidR="00F00F7D" w:rsidRPr="004327AF">
        <w:t>fassung</w:t>
      </w:r>
      <w:r w:rsidR="00BE04A9" w:rsidRPr="004327AF">
        <w:t>, Titel der Langfassung, Titel der Langfassung, Titel der Langfassung, Titel der Langfassung</w:t>
      </w:r>
    </w:p>
    <w:p w14:paraId="1DD3D9AB" w14:textId="77777777" w:rsidR="003C3A07" w:rsidRPr="00C0586E" w:rsidRDefault="00EC20DC" w:rsidP="003C3A07">
      <w:pPr>
        <w:pStyle w:val="IWKM-Autorennamen"/>
      </w:pPr>
      <w:r>
        <w:t>Vorname</w:t>
      </w:r>
      <w:r w:rsidR="003C3A07">
        <w:t xml:space="preserve"> Name</w:t>
      </w:r>
      <w:r w:rsidR="00074561" w:rsidRPr="00074561">
        <w:rPr>
          <w:vertAlign w:val="superscript"/>
        </w:rPr>
        <w:t>1</w:t>
      </w:r>
      <w:r w:rsidR="003C3A07" w:rsidRPr="00C0586E">
        <w:t xml:space="preserve">, </w:t>
      </w:r>
      <w:r w:rsidR="003C3A07">
        <w:t>Vorname Name</w:t>
      </w:r>
      <w:r w:rsidR="00074561" w:rsidRPr="00074561">
        <w:rPr>
          <w:vertAlign w:val="superscript"/>
        </w:rPr>
        <w:t>2</w:t>
      </w:r>
    </w:p>
    <w:p w14:paraId="635232B6" w14:textId="77777777" w:rsidR="003C3A07" w:rsidRDefault="00074561" w:rsidP="00B27A3D">
      <w:pPr>
        <w:pStyle w:val="IWKM-Einrichtung"/>
      </w:pPr>
      <w:r w:rsidRPr="00074561">
        <w:rPr>
          <w:vertAlign w:val="superscript"/>
        </w:rPr>
        <w:t>1</w:t>
      </w:r>
      <w:r>
        <w:rPr>
          <w:vertAlign w:val="superscript"/>
        </w:rPr>
        <w:t xml:space="preserve">) </w:t>
      </w:r>
      <w:r w:rsidR="003C3A07" w:rsidRPr="003C3A07">
        <w:t>Einrichtung</w:t>
      </w:r>
      <w:r>
        <w:t xml:space="preserve">, </w:t>
      </w:r>
      <w:r w:rsidR="003C3A07" w:rsidRPr="003C3A07">
        <w:t xml:space="preserve">Ort, Land </w:t>
      </w:r>
    </w:p>
    <w:p w14:paraId="637055CB" w14:textId="77777777" w:rsidR="00074561" w:rsidRDefault="00074561" w:rsidP="00B27A3D">
      <w:pPr>
        <w:pStyle w:val="IWKM-Einrichtung"/>
      </w:pPr>
      <w:r w:rsidRPr="00074561">
        <w:rPr>
          <w:vertAlign w:val="superscript"/>
        </w:rPr>
        <w:t>2</w:t>
      </w:r>
      <w:r>
        <w:rPr>
          <w:vertAlign w:val="superscript"/>
        </w:rPr>
        <w:t xml:space="preserve">) </w:t>
      </w:r>
      <w:r w:rsidRPr="003C3A07">
        <w:t>Einrichtung</w:t>
      </w:r>
      <w:r>
        <w:t xml:space="preserve">, </w:t>
      </w:r>
      <w:r w:rsidRPr="003C3A07">
        <w:t xml:space="preserve">Ort, Land </w:t>
      </w:r>
    </w:p>
    <w:p w14:paraId="6798393D" w14:textId="77777777" w:rsidR="00B27A3D" w:rsidRDefault="00B27A3D" w:rsidP="00B27A3D">
      <w:pPr>
        <w:pStyle w:val="IWKMLeerzeilezwischenEinrichtungundKurzfassung"/>
      </w:pPr>
    </w:p>
    <w:p w14:paraId="55D8D9F6" w14:textId="77777777" w:rsidR="001B07D3" w:rsidRPr="001B07D3" w:rsidRDefault="001B07D3" w:rsidP="00B27A3D">
      <w:pPr>
        <w:pStyle w:val="IWKM-Abstrakt"/>
        <w:contextualSpacing w:val="0"/>
      </w:pPr>
      <w:r w:rsidRPr="005163B5">
        <w:rPr>
          <w:b/>
        </w:rPr>
        <w:t>Kurzfassung</w:t>
      </w:r>
      <w:r w:rsidRPr="001B07D3">
        <w:t xml:space="preserve"> mit maximal 10 Zeilen. </w:t>
      </w:r>
    </w:p>
    <w:p w14:paraId="7B2E956B" w14:textId="77777777" w:rsidR="00AC43EA" w:rsidRDefault="001B07D3" w:rsidP="00AC43EA">
      <w:pPr>
        <w:pStyle w:val="IWKM-Abstrakt"/>
      </w:pPr>
      <w:r w:rsidRPr="001B07D3">
        <w:t>Sie sollte in Deutsch und/oder Englisch erfolgen. Zwischen der englischen und deutschen Kurzfassung bitte eine Zeile (6 pt) frei lassen</w:t>
      </w:r>
      <w:r w:rsidR="00AC43EA">
        <w:t xml:space="preserve">, </w:t>
      </w:r>
      <w:r w:rsidR="00AC43EA" w:rsidRPr="001B07D3">
        <w:t>Sie sollte in Deutsch und/oder Englisch erfolgen. Zwischen der englischen und deutschen Kurzfassung bitte eine Zeile (6 pt) frei lassen</w:t>
      </w:r>
      <w:r w:rsidR="00AC43EA">
        <w:t xml:space="preserve">, </w:t>
      </w:r>
      <w:r w:rsidR="00AC43EA" w:rsidRPr="001B07D3">
        <w:t>Sie sollte in Deutsch und/oder Englisch erfolgen. Zwischen der englischen und deutschen Kurzfassung bitte eine Zeile (6 pt) frei lassen</w:t>
      </w:r>
    </w:p>
    <w:p w14:paraId="45272F05" w14:textId="77777777" w:rsidR="001B07D3" w:rsidRDefault="001B07D3" w:rsidP="001B07D3">
      <w:pPr>
        <w:pStyle w:val="IWKM-AbstraktLeerzeile6pt"/>
      </w:pPr>
    </w:p>
    <w:p w14:paraId="0B43A41E" w14:textId="77777777" w:rsidR="0003101F" w:rsidRPr="00DC17D9" w:rsidRDefault="002F5872" w:rsidP="0003101F">
      <w:pPr>
        <w:pStyle w:val="IWKM-Abstrakt2"/>
        <w:rPr>
          <w:lang w:val="en-US"/>
        </w:rPr>
      </w:pPr>
      <w:r w:rsidRPr="00DC17D9">
        <w:rPr>
          <w:lang w:val="en-US"/>
        </w:rPr>
        <w:t>Abstract maximum 10 lines. Abstract german and/or english.</w:t>
      </w:r>
    </w:p>
    <w:p w14:paraId="3CFBC972" w14:textId="77777777" w:rsidR="007C2927" w:rsidRPr="00DC17D9" w:rsidRDefault="007C2927" w:rsidP="002F5872">
      <w:pPr>
        <w:pStyle w:val="IWKM-Abstrakt2"/>
        <w:rPr>
          <w:lang w:val="en-US"/>
        </w:rPr>
        <w:sectPr w:rsidR="007C2927" w:rsidRPr="00DC17D9" w:rsidSect="000E4F3C">
          <w:pgSz w:w="11906" w:h="16838"/>
          <w:pgMar w:top="1134" w:right="1134" w:bottom="1134" w:left="1134" w:header="709" w:footer="709" w:gutter="0"/>
          <w:cols w:space="708"/>
          <w:docGrid w:linePitch="360"/>
        </w:sectPr>
      </w:pPr>
    </w:p>
    <w:p w14:paraId="226BFD3F" w14:textId="77777777" w:rsidR="007C2927" w:rsidRPr="00DC17D9" w:rsidRDefault="0003101F" w:rsidP="002F5872">
      <w:pPr>
        <w:pStyle w:val="IWKM-Abstrakt2"/>
        <w:rPr>
          <w:lang w:val="en-US"/>
        </w:rPr>
        <w:sectPr w:rsidR="007C2927" w:rsidRPr="00DC17D9" w:rsidSect="000E4F3C">
          <w:type w:val="continuous"/>
          <w:pgSz w:w="11906" w:h="16838"/>
          <w:pgMar w:top="1134" w:right="1134" w:bottom="1134" w:left="1134" w:header="709" w:footer="709" w:gutter="0"/>
          <w:cols w:num="2" w:space="708"/>
          <w:docGrid w:linePitch="360"/>
        </w:sectPr>
      </w:pPr>
      <w:r w:rsidRPr="0003101F">
        <w:rPr>
          <w:rFonts w:ascii="StylusImperial" w:eastAsia="Times New Roman" w:hAnsi="StylusImperial" w:cs="Times New Roman"/>
          <w:i w:val="0"/>
          <w:noProof/>
          <w:sz w:val="24"/>
          <w:szCs w:val="20"/>
          <w:lang w:eastAsia="de-DE"/>
        </w:rPr>
        <mc:AlternateContent>
          <mc:Choice Requires="wps">
            <w:drawing>
              <wp:anchor distT="0" distB="0" distL="114300" distR="114300" simplePos="0" relativeHeight="251661312" behindDoc="0" locked="0" layoutInCell="1" allowOverlap="1" wp14:anchorId="5B41DF67" wp14:editId="09244E35">
                <wp:simplePos x="0" y="0"/>
                <wp:positionH relativeFrom="column">
                  <wp:posOffset>0</wp:posOffset>
                </wp:positionH>
                <wp:positionV relativeFrom="paragraph">
                  <wp:posOffset>44255</wp:posOffset>
                </wp:positionV>
                <wp:extent cx="6120000" cy="0"/>
                <wp:effectExtent l="0" t="0" r="33655"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F6DEC"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81.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" strokeweight=".5pt"/>
            </w:pict>
          </mc:Fallback>
        </mc:AlternateContent>
      </w:r>
    </w:p>
    <w:p w14:paraId="23DF23C5" w14:textId="77777777" w:rsidR="00DF3ACB" w:rsidRPr="00811C12" w:rsidRDefault="0050679E" w:rsidP="009D3681">
      <w:pPr>
        <w:pStyle w:val="IWKM-berschrift0"/>
      </w:pPr>
      <w:r w:rsidRPr="00811C12">
        <w:t xml:space="preserve">1. </w:t>
      </w:r>
      <w:r w:rsidR="00CF6D02" w:rsidRPr="00811C12">
        <w:t>Einleitung</w:t>
      </w:r>
      <w:r w:rsidR="00DF3ACB" w:rsidRPr="00811C12">
        <w:t xml:space="preserve"> </w:t>
      </w:r>
    </w:p>
    <w:p w14:paraId="426BF3CA" w14:textId="77777777" w:rsidR="00976068" w:rsidRPr="00AD6B2E" w:rsidRDefault="00976068" w:rsidP="00AD6B2E">
      <w:pPr>
        <w:pStyle w:val="IWKM-HaupttextAbstze"/>
      </w:pPr>
      <w:r w:rsidRPr="00AD6B2E">
        <w:t>Die Einleitung erläutert …</w:t>
      </w:r>
    </w:p>
    <w:p w14:paraId="42746134" w14:textId="77777777" w:rsidR="00976068" w:rsidRDefault="00976068" w:rsidP="00976068">
      <w:pPr>
        <w:pStyle w:val="IWKM-berschrift1"/>
      </w:pPr>
      <w:r>
        <w:t>2. Datei-Format</w:t>
      </w:r>
    </w:p>
    <w:p w14:paraId="05C1D30C" w14:textId="77777777" w:rsidR="00976068" w:rsidRPr="00976068" w:rsidRDefault="00976068" w:rsidP="00976068">
      <w:pPr>
        <w:pStyle w:val="IWKM-HaupttextAbstze"/>
      </w:pPr>
      <w:r w:rsidRPr="00976068">
        <w:t>Bitte übermitteln Sie uns Ihre Datei in Microsoft Word (docx).</w:t>
      </w:r>
    </w:p>
    <w:p w14:paraId="77CA2DF3" w14:textId="77777777" w:rsidR="00976068" w:rsidRPr="00F5252B" w:rsidRDefault="00976068" w:rsidP="006D14E7">
      <w:pPr>
        <w:pStyle w:val="IWKM-HaupttextAbstze"/>
      </w:pPr>
      <w:r w:rsidRPr="00F5252B">
        <w:t xml:space="preserve">In diesem Microsoft-Word-Template sind „IWKM-Formatvorlagen“ eingestellt, die Sie über den Pfad: Menü Format/Formatvorlagen und Formatierung/Optionen „Verwendet“ aufrufen und Ihrem Text zuordnen können. </w:t>
      </w:r>
    </w:p>
    <w:p w14:paraId="2251C521" w14:textId="77777777" w:rsidR="00976068" w:rsidRDefault="00976068" w:rsidP="00976068">
      <w:pPr>
        <w:pStyle w:val="IWKM-HaupttextAbstze"/>
      </w:pPr>
      <w:r w:rsidRPr="00976068">
        <w:t>Bitte benutzen Sie keine automatische Nummerierung (speziell für die Nummerierung der Referenzen, Abbildungen und Seiten) und keine festgelegten Layouts oder Formatvorlagen anderer Quellen.</w:t>
      </w:r>
    </w:p>
    <w:p w14:paraId="36045496" w14:textId="77777777" w:rsidR="00ED61E0" w:rsidRPr="001173C0" w:rsidRDefault="00ED61E0" w:rsidP="0014759C">
      <w:pPr>
        <w:pStyle w:val="IWKM-Bild"/>
        <w:framePr w:w="0" w:hRule="auto" w:hSpace="0" w:wrap="auto" w:vAnchor="margin" w:xAlign="left" w:yAlign="inline"/>
        <w:jc w:val="center"/>
      </w:pPr>
      <w:r w:rsidRPr="001173C0">
        <w:rPr>
          <w:noProof/>
        </w:rPr>
        <w:drawing>
          <wp:inline distT="0" distB="0" distL="0" distR="0" wp14:anchorId="50D90E49" wp14:editId="3205E7DA">
            <wp:extent cx="1512820" cy="1099084"/>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tzhalter0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1071" cy="1119609"/>
                    </a:xfrm>
                    <a:prstGeom prst="rect">
                      <a:avLst/>
                    </a:prstGeom>
                  </pic:spPr>
                </pic:pic>
              </a:graphicData>
            </a:graphic>
          </wp:inline>
        </w:drawing>
      </w:r>
      <w:r w:rsidRPr="001173C0">
        <w:rPr>
          <w:noProof/>
        </w:rPr>
        <w:drawing>
          <wp:inline distT="0" distB="0" distL="0" distR="0" wp14:anchorId="279C6E2A" wp14:editId="373AFE2D">
            <wp:extent cx="1446530" cy="1106881"/>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tzhalter0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1901" cy="1149251"/>
                    </a:xfrm>
                    <a:prstGeom prst="rect">
                      <a:avLst/>
                    </a:prstGeom>
                  </pic:spPr>
                </pic:pic>
              </a:graphicData>
            </a:graphic>
          </wp:inline>
        </w:drawing>
      </w:r>
    </w:p>
    <w:p w14:paraId="5F2DD0E9" w14:textId="77777777" w:rsidR="00ED61E0" w:rsidRPr="00E9738F" w:rsidRDefault="00ED61E0" w:rsidP="00D717C6">
      <w:pPr>
        <w:pStyle w:val="IWKM-Bildunter-undTabellenberschrift"/>
      </w:pPr>
      <w:r w:rsidRPr="005A7363">
        <w:t xml:space="preserve">Abbildung </w:t>
      </w:r>
      <w:r>
        <w:t>1</w:t>
      </w:r>
      <w:r w:rsidRPr="005A7363">
        <w:t xml:space="preserve">: </w:t>
      </w:r>
      <w:r>
        <w:t>Bildbeispiel als grafisches Element in der Spalte</w:t>
      </w:r>
    </w:p>
    <w:p w14:paraId="7BB4735A" w14:textId="77777777" w:rsidR="00976068" w:rsidRDefault="00976068" w:rsidP="00E1411F">
      <w:pPr>
        <w:pStyle w:val="IWKM-berschrift2"/>
      </w:pPr>
      <w:r w:rsidRPr="00E1411F">
        <w:t>2.1.</w:t>
      </w:r>
      <w:r w:rsidR="00E1411F">
        <w:t xml:space="preserve"> </w:t>
      </w:r>
      <w:r w:rsidR="00E1411F" w:rsidRPr="00E1411F">
        <w:t xml:space="preserve">Reihenfolge </w:t>
      </w:r>
    </w:p>
    <w:p w14:paraId="54BA356F" w14:textId="77777777" w:rsidR="00E1411F" w:rsidRDefault="00E1411F" w:rsidP="00E1411F">
      <w:pPr>
        <w:pStyle w:val="IWKM-HaupttextAbstze"/>
      </w:pPr>
      <w:r>
        <w:t>Das Manuskript sollte sich nach</w:t>
      </w:r>
      <w:r w:rsidR="00105037">
        <w:t xml:space="preserve"> </w:t>
      </w:r>
      <w:r>
        <w:t>folgender Gliederung richten:</w:t>
      </w:r>
    </w:p>
    <w:p w14:paraId="06A0D957" w14:textId="77777777" w:rsidR="00F9707A" w:rsidRDefault="00E1411F" w:rsidP="00F5252B">
      <w:pPr>
        <w:pStyle w:val="IWKM-HaupttextAufzhlungen"/>
      </w:pPr>
      <w:r w:rsidRPr="00F5252B">
        <w:t xml:space="preserve">Titel: 1. Zeile </w:t>
      </w:r>
      <w:r w:rsidR="00F9707A">
        <w:t xml:space="preserve">und ggf. weitere </w:t>
      </w:r>
      <w:r w:rsidRPr="00F5252B">
        <w:t>- Mitte / fett /</w:t>
      </w:r>
      <w:r w:rsidR="00F9707A">
        <w:t xml:space="preserve"> Farbmodus RGB 0/105/180</w:t>
      </w:r>
      <w:r w:rsidR="00CB7C94">
        <w:t xml:space="preserve"> </w:t>
      </w:r>
      <w:r w:rsidR="00CB7C94" w:rsidRPr="002E4964">
        <w:t>Schriftgröße</w:t>
      </w:r>
      <w:r w:rsidR="00CB7C94">
        <w:t xml:space="preserve"> 14 pt,</w:t>
      </w:r>
      <w:r w:rsidR="00F9707A">
        <w:t xml:space="preserve"> danach 12 pt Abstand</w:t>
      </w:r>
    </w:p>
    <w:p w14:paraId="63BE954D" w14:textId="77777777" w:rsidR="00CB7C94" w:rsidRDefault="00CB7C94" w:rsidP="00CB7C94">
      <w:pPr>
        <w:pStyle w:val="IWKM-HaupttextAufzhlungen"/>
      </w:pPr>
      <w:r>
        <w:t xml:space="preserve">Autor: 3. Zeile – Mitte, </w:t>
      </w:r>
      <w:r w:rsidRPr="002E4964">
        <w:t>Schriftgröße</w:t>
      </w:r>
      <w:r>
        <w:t xml:space="preserve"> 12 pt</w:t>
      </w:r>
    </w:p>
    <w:p w14:paraId="21729BBE" w14:textId="77777777" w:rsidR="00E1411F" w:rsidRPr="00F5252B" w:rsidRDefault="00E1411F" w:rsidP="00CB7C94">
      <w:pPr>
        <w:pStyle w:val="IWKM-HaupttextAufzhlungen"/>
      </w:pPr>
      <w:r w:rsidRPr="00F5252B">
        <w:t>Einrichtung: 4. Zeile</w:t>
      </w:r>
      <w:r w:rsidR="00CB7C94">
        <w:t xml:space="preserve"> </w:t>
      </w:r>
      <w:r w:rsidR="00CB7C94" w:rsidRPr="002E4964">
        <w:t>Schriftgröße</w:t>
      </w:r>
      <w:r w:rsidR="00CB7C94">
        <w:t xml:space="preserve"> 10 pt;</w:t>
      </w:r>
      <w:r w:rsidRPr="00F5252B">
        <w:t xml:space="preserve"> </w:t>
      </w:r>
      <w:r w:rsidR="001768DF">
        <w:t xml:space="preserve">danach </w:t>
      </w:r>
      <w:r w:rsidR="00105037">
        <w:t>eine Leerzeile von 10 pt einfügen</w:t>
      </w:r>
    </w:p>
    <w:p w14:paraId="44CD89A9" w14:textId="77777777" w:rsidR="00CB7C94" w:rsidRDefault="00F9707A" w:rsidP="00CB7C94">
      <w:pPr>
        <w:pStyle w:val="IWKM-HaupttextAufzhlungen"/>
      </w:pPr>
      <w:r>
        <w:t>Kurzfassung</w:t>
      </w:r>
      <w:r w:rsidR="00E1411F" w:rsidRPr="00F5252B">
        <w:t>: 6. Zeile (max. je 10 Zeilen, deutsch und/oder englisch)</w:t>
      </w:r>
      <w:r w:rsidR="00CB7C94">
        <w:t xml:space="preserve"> </w:t>
      </w:r>
      <w:r w:rsidR="00CB7C94" w:rsidRPr="002E4964">
        <w:t>Schriftgröße</w:t>
      </w:r>
      <w:r w:rsidR="00CB7C94">
        <w:t xml:space="preserve"> 10 pt, </w:t>
      </w:r>
      <w:r w:rsidR="009D5CF8">
        <w:t xml:space="preserve">kursiv, </w:t>
      </w:r>
      <w:r w:rsidR="00CB7C94" w:rsidRPr="00F5252B">
        <w:t xml:space="preserve">zwischen </w:t>
      </w:r>
      <w:r w:rsidR="00CB7C94">
        <w:t>deutscher und englischer Kurzfassung</w:t>
      </w:r>
      <w:r w:rsidR="007256DF">
        <w:t xml:space="preserve"> ist </w:t>
      </w:r>
      <w:r w:rsidR="00105037">
        <w:t xml:space="preserve">eine Leerzeile von </w:t>
      </w:r>
      <w:r w:rsidR="007256DF">
        <w:t>6 pt einzu</w:t>
      </w:r>
      <w:r w:rsidR="00105037">
        <w:t>fügen</w:t>
      </w:r>
      <w:r w:rsidR="007256DF">
        <w:t xml:space="preserve"> und </w:t>
      </w:r>
      <w:r w:rsidR="00E1411F" w:rsidRPr="00F5252B">
        <w:t xml:space="preserve">mit </w:t>
      </w:r>
      <w:r w:rsidR="007256DF">
        <w:t xml:space="preserve">einer </w:t>
      </w:r>
      <w:r w:rsidR="00E1411F" w:rsidRPr="00F5252B">
        <w:t>horizonta</w:t>
      </w:r>
      <w:r w:rsidR="00CB7C94">
        <w:t>le</w:t>
      </w:r>
      <w:r w:rsidR="00D045D3">
        <w:t>n</w:t>
      </w:r>
      <w:r w:rsidR="00CB7C94">
        <w:t xml:space="preserve"> Linie (</w:t>
      </w:r>
      <w:r w:rsidR="007256DF">
        <w:t xml:space="preserve">Stärke </w:t>
      </w:r>
      <w:r w:rsidR="00CB7C94">
        <w:t>0,5 pt) ab</w:t>
      </w:r>
      <w:r w:rsidR="007256DF">
        <w:t>zu</w:t>
      </w:r>
      <w:r w:rsidR="00CB7C94">
        <w:t>schließen</w:t>
      </w:r>
    </w:p>
    <w:p w14:paraId="1C26F6BB" w14:textId="77777777" w:rsidR="00E1411F" w:rsidRPr="00F5252B" w:rsidRDefault="00E1411F" w:rsidP="00CB7C94">
      <w:pPr>
        <w:pStyle w:val="IWKM-HaupttextAufzhlungen"/>
      </w:pPr>
      <w:r w:rsidRPr="00F5252B">
        <w:t>Haupttext: (inklusive Zusammenfassung) 2. Zeile nach Kurzfassung, 2-spaltig mit 0,5 cm Abstand zwischen den Spalten</w:t>
      </w:r>
      <w:r w:rsidR="007256DF">
        <w:t xml:space="preserve"> mit der </w:t>
      </w:r>
      <w:r w:rsidR="003D6FC6">
        <w:t>Schriftgröße 9 pt</w:t>
      </w:r>
    </w:p>
    <w:p w14:paraId="1DD431B6" w14:textId="77777777" w:rsidR="00E1411F" w:rsidRPr="00F5252B" w:rsidRDefault="00E1411F" w:rsidP="00F5252B">
      <w:pPr>
        <w:pStyle w:val="IWKM-HaupttextAufzhlungen"/>
      </w:pPr>
      <w:r w:rsidRPr="00F5252B">
        <w:t>Danksagung: nach Haupttext</w:t>
      </w:r>
    </w:p>
    <w:p w14:paraId="7083DB6C" w14:textId="77777777" w:rsidR="00E1411F" w:rsidRDefault="00E1411F" w:rsidP="006B3300">
      <w:pPr>
        <w:pStyle w:val="IWKM-HaupttextAufzhlungen"/>
      </w:pPr>
      <w:r w:rsidRPr="00157261">
        <w:t>Literaturangaben</w:t>
      </w:r>
      <w:r w:rsidR="003D6FC6">
        <w:t xml:space="preserve"> sind in Schriftgröße 8 pt </w:t>
      </w:r>
      <w:r w:rsidR="00E55430">
        <w:t xml:space="preserve">anzugeben und die Schreibweise entsprechend zu verwenden (siehe Literaturverzeichnis Seite 2) </w:t>
      </w:r>
    </w:p>
    <w:p w14:paraId="0D85A2F1" w14:textId="77777777" w:rsidR="00206B79" w:rsidRDefault="00206B79" w:rsidP="00105037">
      <w:pPr>
        <w:pStyle w:val="IWKM-Aufzhlungnureingerckt"/>
        <w:ind w:left="0"/>
      </w:pPr>
      <w:r w:rsidRPr="002E4964">
        <w:t xml:space="preserve">Papierformat: A4, </w:t>
      </w:r>
    </w:p>
    <w:p w14:paraId="5AC8AFD2" w14:textId="77777777" w:rsidR="00206B79" w:rsidRPr="002E4964" w:rsidRDefault="00206B79" w:rsidP="00105037">
      <w:pPr>
        <w:pStyle w:val="IWKM-Aufzhlungnureingerckt"/>
        <w:ind w:left="0"/>
      </w:pPr>
      <w:r w:rsidRPr="002E4964">
        <w:t>Randei</w:t>
      </w:r>
      <w:r>
        <w:t>nstellung: 2 cm Rand umlaufend</w:t>
      </w:r>
    </w:p>
    <w:p w14:paraId="600DF4F0" w14:textId="77777777" w:rsidR="00206B79" w:rsidRPr="00AD6B2E" w:rsidRDefault="00206B79" w:rsidP="00105037">
      <w:pPr>
        <w:pStyle w:val="IWKM-Aufzhlungnureingerckt"/>
        <w:ind w:left="0"/>
      </w:pPr>
      <w:r w:rsidRPr="00AD6B2E">
        <w:t xml:space="preserve">Schriftart: Open Sans </w:t>
      </w:r>
    </w:p>
    <w:p w14:paraId="127A7960" w14:textId="77777777" w:rsidR="00206B79" w:rsidRPr="00AD6B2E" w:rsidRDefault="00206B79" w:rsidP="00206B79">
      <w:pPr>
        <w:pStyle w:val="IWKM-HaupttextAbstze"/>
        <w:spacing w:after="0"/>
      </w:pPr>
      <w:r w:rsidRPr="00206B79">
        <w:t xml:space="preserve">Zeilenabstand: einzeilig, nach Überschriften </w:t>
      </w:r>
      <w:r w:rsidR="00196043">
        <w:t>Abstand</w:t>
      </w:r>
      <w:r w:rsidR="00D045D3">
        <w:t xml:space="preserve"> </w:t>
      </w:r>
      <w:r w:rsidRPr="00206B79">
        <w:t>5</w:t>
      </w:r>
      <w:r w:rsidR="00D045D3">
        <w:t> </w:t>
      </w:r>
      <w:r w:rsidRPr="00206B79">
        <w:t xml:space="preserve">pt Absätze/Ausrichtung: Blocksatz, Abstand </w:t>
      </w:r>
      <w:r w:rsidR="00196043">
        <w:t>6</w:t>
      </w:r>
      <w:r w:rsidRPr="00206B79">
        <w:t xml:space="preserve"> pt zwischen den Absätzen; letzte Seite: Spalten sollten gleich abschließen</w:t>
      </w:r>
    </w:p>
    <w:p w14:paraId="7F8F17B6" w14:textId="77777777" w:rsidR="00206B79" w:rsidRPr="00F5252B" w:rsidRDefault="00D717C6" w:rsidP="00206B79">
      <w:pPr>
        <w:pStyle w:val="IWKM-HaupttextAufzhlungen"/>
      </w:pPr>
      <w:r>
        <w:t xml:space="preserve">Verwendung von Linien </w:t>
      </w:r>
      <w:r w:rsidR="00196043">
        <w:t xml:space="preserve">mit einer Mindeststärke </w:t>
      </w:r>
      <w:r>
        <w:t xml:space="preserve"> </w:t>
      </w:r>
      <w:r w:rsidR="00196043">
        <w:t>von</w:t>
      </w:r>
      <w:r>
        <w:t xml:space="preserve"> 0,3</w:t>
      </w:r>
      <w:r w:rsidR="00D045D3">
        <w:t> </w:t>
      </w:r>
      <w:r>
        <w:t xml:space="preserve">pt </w:t>
      </w:r>
    </w:p>
    <w:p w14:paraId="2F8D9808" w14:textId="77777777" w:rsidR="00206B79" w:rsidRPr="00F5252B" w:rsidRDefault="00206B79" w:rsidP="00206B79">
      <w:pPr>
        <w:pStyle w:val="IWKM-HaupttextAufzhlungen"/>
      </w:pPr>
      <w:r w:rsidRPr="00F5252B">
        <w:t>Druckqualität: Laserdrucker</w:t>
      </w:r>
    </w:p>
    <w:p w14:paraId="660E2892" w14:textId="77777777" w:rsidR="00206B79" w:rsidRPr="00F5252B" w:rsidRDefault="00206B79" w:rsidP="00206B79">
      <w:pPr>
        <w:pStyle w:val="IWKM-HaupttextAufzhlungen"/>
      </w:pPr>
      <w:r w:rsidRPr="00F5252B">
        <w:t>Fotos/Grafiken: schwarz/weiß oder farbig</w:t>
      </w:r>
      <w:r w:rsidR="00105037">
        <w:t xml:space="preserve"> mit einer A</w:t>
      </w:r>
      <w:r w:rsidRPr="00F5252B">
        <w:t xml:space="preserve">uflösung </w:t>
      </w:r>
      <w:r w:rsidR="00105037">
        <w:t xml:space="preserve">von </w:t>
      </w:r>
      <w:r w:rsidRPr="00F5252B">
        <w:t>mind. 300 dpi – max. 600 dpi</w:t>
      </w:r>
    </w:p>
    <w:p w14:paraId="483755AF" w14:textId="77777777" w:rsidR="00D717C6" w:rsidRDefault="00D717C6" w:rsidP="00D717C6">
      <w:pPr>
        <w:pStyle w:val="IWKM-Bild"/>
        <w:framePr w:wrap="notBeside"/>
      </w:pPr>
      <w:r w:rsidRPr="001173C0">
        <w:rPr>
          <w:noProof/>
        </w:rPr>
        <w:drawing>
          <wp:inline distT="0" distB="0" distL="0" distR="0" wp14:anchorId="6D35D1AC" wp14:editId="44B99EB5">
            <wp:extent cx="2970000" cy="2271600"/>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tzhalter0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70000" cy="2271600"/>
                    </a:xfrm>
                    <a:prstGeom prst="rect">
                      <a:avLst/>
                    </a:prstGeom>
                  </pic:spPr>
                </pic:pic>
              </a:graphicData>
            </a:graphic>
          </wp:inline>
        </w:drawing>
      </w:r>
    </w:p>
    <w:p w14:paraId="0DDF02F4" w14:textId="77777777" w:rsidR="00D717C6" w:rsidRPr="00E9738F" w:rsidRDefault="00D717C6" w:rsidP="00D717C6">
      <w:pPr>
        <w:pStyle w:val="IWKM-Bildunter-undTabellenberschrift"/>
      </w:pPr>
      <w:r w:rsidRPr="005A7363">
        <w:t xml:space="preserve">Abbildung </w:t>
      </w:r>
      <w:r>
        <w:t>2</w:t>
      </w:r>
      <w:r w:rsidRPr="005A7363">
        <w:t xml:space="preserve">: </w:t>
      </w:r>
      <w:r>
        <w:t>Bildbeispiel als grafisches Element in der Spalte</w:t>
      </w:r>
    </w:p>
    <w:p w14:paraId="3F80FF17" w14:textId="77777777" w:rsidR="007307EF" w:rsidRDefault="007307EF" w:rsidP="002E4964">
      <w:pPr>
        <w:pStyle w:val="IWKM-HaupttextAbstze"/>
      </w:pPr>
      <w:r>
        <w:t xml:space="preserve">Bilder, Tabellen und Gleichungen sind auf Spaltenbreite zu reduzieren. Am Seitenanfang bzw. </w:t>
      </w:r>
      <w:r w:rsidR="00BB0D82">
        <w:t>-</w:t>
      </w:r>
      <w:r>
        <w:t xml:space="preserve">ende können diese über beide Spalten eingebunden werden. </w:t>
      </w:r>
      <w:r w:rsidR="003D6FC6">
        <w:t xml:space="preserve"> Für </w:t>
      </w:r>
      <w:r w:rsidR="003D6FC6">
        <w:lastRenderedPageBreak/>
        <w:t>Bildunterschriften und Tabellenüberschriften verwenden Sie die Schriftgröße 8 pt.</w:t>
      </w:r>
    </w:p>
    <w:p w14:paraId="52C6F4E3" w14:textId="77777777" w:rsidR="007307EF" w:rsidRDefault="007307EF" w:rsidP="00196043">
      <w:pPr>
        <w:pStyle w:val="IWKM-HaupttextAbstze"/>
      </w:pPr>
      <w:r>
        <w:t xml:space="preserve">Gesamtumfang: </w:t>
      </w:r>
      <w:r w:rsidR="007E2403" w:rsidRPr="00B12521">
        <w:t>m</w:t>
      </w:r>
      <w:r w:rsidR="008F4ABB" w:rsidRPr="00B12521">
        <w:t>ind</w:t>
      </w:r>
      <w:r w:rsidR="007E2403" w:rsidRPr="00B12521">
        <w:t xml:space="preserve">. 4 </w:t>
      </w:r>
      <w:r w:rsidR="008F4ABB" w:rsidRPr="00B12521">
        <w:t>S</w:t>
      </w:r>
      <w:r w:rsidR="007E2403" w:rsidRPr="00B12521">
        <w:t>eiten</w:t>
      </w:r>
      <w:r w:rsidR="00AD6B2E">
        <w:t xml:space="preserve"> </w:t>
      </w:r>
      <w:r w:rsidR="00D813C5">
        <w:t xml:space="preserve">jedoch </w:t>
      </w:r>
      <w:r w:rsidR="00D813C5" w:rsidRPr="00B12521">
        <w:t xml:space="preserve">max. </w:t>
      </w:r>
      <w:r w:rsidR="00B12521" w:rsidRPr="00B12521">
        <w:t>8</w:t>
      </w:r>
      <w:r w:rsidR="00D813C5" w:rsidRPr="00B12521">
        <w:t xml:space="preserve"> Seiten</w:t>
      </w:r>
      <w:r w:rsidR="00D813C5">
        <w:t xml:space="preserve"> </w:t>
      </w:r>
    </w:p>
    <w:p w14:paraId="35AD9902" w14:textId="77777777" w:rsidR="005163B5" w:rsidRDefault="00DE3DE4" w:rsidP="005163B5">
      <w:pPr>
        <w:pStyle w:val="IWKM-HaupttextAbstze"/>
        <w:jc w:val="left"/>
      </w:pPr>
      <w:r w:rsidRPr="00AD6B2E">
        <w:t xml:space="preserve">Die Beiträge werden unter Scientific Reports der Hochschule Mittweida ISSN 1437-7624 veröffentlicht. </w:t>
      </w:r>
    </w:p>
    <w:p w14:paraId="5FD3B4D2" w14:textId="77777777" w:rsidR="00DE3DE4" w:rsidRPr="00196043" w:rsidRDefault="001E132D" w:rsidP="00196043">
      <w:pPr>
        <w:pStyle w:val="IWKM-berschrift1"/>
      </w:pPr>
      <w:r>
        <w:t>3</w:t>
      </w:r>
      <w:r w:rsidR="00401019">
        <w:t>. Manuskriptübermitt</w:t>
      </w:r>
      <w:r w:rsidR="00DE3DE4">
        <w:t>lung</w:t>
      </w:r>
    </w:p>
    <w:p w14:paraId="57CCC6FC" w14:textId="77777777" w:rsidR="00231D35" w:rsidRDefault="00DE3DE4" w:rsidP="00231D35">
      <w:pPr>
        <w:pStyle w:val="IWKM-HaupttextAbstze"/>
      </w:pPr>
      <w:r w:rsidRPr="0017579D">
        <w:t xml:space="preserve">Legen Sie den Text und alle Bilder in </w:t>
      </w:r>
      <w:r w:rsidRPr="0017579D">
        <w:rPr>
          <w:bCs/>
        </w:rPr>
        <w:t>ein</w:t>
      </w:r>
      <w:r w:rsidR="001768DF">
        <w:rPr>
          <w:bCs/>
        </w:rPr>
        <w:t>er Datei</w:t>
      </w:r>
      <w:r w:rsidRPr="0017579D">
        <w:t xml:space="preserve"> ab (MS Word). Bezeichnen Sie die Datei folgendermaßen:</w:t>
      </w:r>
      <w:r w:rsidR="00231D35" w:rsidRPr="00231D35">
        <w:t xml:space="preserve"> </w:t>
      </w:r>
      <w:r w:rsidR="00231D35">
        <w:br/>
      </w:r>
      <w:r w:rsidR="00231D35" w:rsidRPr="00EF16CA">
        <w:t xml:space="preserve">Autorenname_Endversion (z.B. Mustermann_Endversion.docx). Laden Sie die </w:t>
      </w:r>
      <w:r w:rsidR="00231D35">
        <w:t>Word-</w:t>
      </w:r>
      <w:r w:rsidR="00231D35" w:rsidRPr="00EF16CA">
        <w:t xml:space="preserve">Version </w:t>
      </w:r>
      <w:r w:rsidR="00231D35">
        <w:t xml:space="preserve">sowie die PDF-Version (zu Kontrollzwecken) </w:t>
      </w:r>
      <w:r w:rsidR="00231D35" w:rsidRPr="00EF16CA">
        <w:t xml:space="preserve">im </w:t>
      </w:r>
      <w:r w:rsidR="00231D35" w:rsidRPr="00EF16CA">
        <w:rPr>
          <w:b/>
          <w:bCs/>
        </w:rPr>
        <w:t>ConfTool</w:t>
      </w:r>
      <w:r w:rsidR="00231D35" w:rsidRPr="00EF16CA">
        <w:rPr>
          <w:bCs/>
        </w:rPr>
        <w:t xml:space="preserve"> hoch.</w:t>
      </w:r>
    </w:p>
    <w:p w14:paraId="65FAA48F" w14:textId="77777777" w:rsidR="0052299B" w:rsidRDefault="0052299B" w:rsidP="00196043">
      <w:pPr>
        <w:pStyle w:val="IWKM-berschrift1"/>
      </w:pPr>
      <w:r>
        <w:t>Danksagung</w:t>
      </w:r>
      <w:r w:rsidR="009D5CF8">
        <w:t xml:space="preserve"> / Angaben zu Fördermittelgebern</w:t>
      </w:r>
    </w:p>
    <w:p w14:paraId="5B87FB2F" w14:textId="77777777" w:rsidR="009D5CF8" w:rsidRDefault="0052299B" w:rsidP="009D5CF8">
      <w:pPr>
        <w:pStyle w:val="IWKM-HaupttextAbstze"/>
      </w:pPr>
      <w:r w:rsidRPr="00AE6092">
        <w:t>Die Autoren bedanken sich für z. B. die Unterstützung</w:t>
      </w:r>
      <w:r w:rsidR="00E9738F" w:rsidRPr="00E9738F">
        <w:t xml:space="preserve"> </w:t>
      </w:r>
      <w:r w:rsidRPr="00AE6092">
        <w:t>bei Firmen, Einrichtungen, Institutionen usw., wenn ge</w:t>
      </w:r>
      <w:r w:rsidR="00E9738F">
        <w:t>w</w:t>
      </w:r>
      <w:r w:rsidRPr="00AE6092">
        <w:t>ünscht – keine Notwendigkeit</w:t>
      </w:r>
      <w:r w:rsidR="006B4139">
        <w:t>.</w:t>
      </w:r>
      <w:r w:rsidR="00206B79">
        <w:t xml:space="preserve"> </w:t>
      </w:r>
    </w:p>
    <w:p w14:paraId="0ABC0FDF" w14:textId="77777777" w:rsidR="00206B79" w:rsidRDefault="006B4139" w:rsidP="009D5CF8">
      <w:pPr>
        <w:pStyle w:val="IWKM-HaupttextAbstze"/>
      </w:pPr>
      <w:r w:rsidRPr="001F4104">
        <w:rPr>
          <w:b/>
        </w:rPr>
        <w:t xml:space="preserve">Bei Fördermittelgebern </w:t>
      </w:r>
      <w:r w:rsidR="0082085D" w:rsidRPr="001F4104">
        <w:rPr>
          <w:b/>
        </w:rPr>
        <w:t>prüfen Sie bitte</w:t>
      </w:r>
      <w:r w:rsidRPr="001F4104">
        <w:rPr>
          <w:b/>
        </w:rPr>
        <w:t>, wie mit Veröffentlichungen zu verfahren</w:t>
      </w:r>
      <w:r w:rsidR="0082085D" w:rsidRPr="001F4104">
        <w:rPr>
          <w:b/>
        </w:rPr>
        <w:t xml:space="preserve"> </w:t>
      </w:r>
      <w:r w:rsidRPr="001F4104">
        <w:rPr>
          <w:b/>
        </w:rPr>
        <w:t>und was zu beachte</w:t>
      </w:r>
      <w:r w:rsidR="00B56B37" w:rsidRPr="001F4104">
        <w:rPr>
          <w:b/>
        </w:rPr>
        <w:t>n</w:t>
      </w:r>
      <w:r w:rsidRPr="001F4104">
        <w:rPr>
          <w:b/>
        </w:rPr>
        <w:t xml:space="preserve"> ist </w:t>
      </w:r>
      <w:r w:rsidRPr="00157261">
        <w:t>(Informationen finden Sie dazu</w:t>
      </w:r>
      <w:r w:rsidR="00546A0A">
        <w:t xml:space="preserve"> </w:t>
      </w:r>
      <w:r w:rsidRPr="00157261">
        <w:t>i</w:t>
      </w:r>
      <w:r w:rsidR="0082085D" w:rsidRPr="00157261">
        <w:t xml:space="preserve">m </w:t>
      </w:r>
      <w:r w:rsidRPr="00157261">
        <w:t>Zuwendungsbescheid</w:t>
      </w:r>
      <w:r w:rsidR="001F4104">
        <w:t xml:space="preserve"> des Projektes</w:t>
      </w:r>
      <w:r w:rsidRPr="00157261">
        <w:t>).</w:t>
      </w:r>
    </w:p>
    <w:p w14:paraId="6BB990A9" w14:textId="77777777" w:rsidR="003C3A07" w:rsidRPr="00206B79" w:rsidRDefault="003C3A07" w:rsidP="00206B79">
      <w:pPr>
        <w:pStyle w:val="IWKM-berschrift1"/>
        <w:contextualSpacing w:val="0"/>
      </w:pPr>
      <w:r w:rsidRPr="00206B79">
        <w:t xml:space="preserve">Kontaktdaten (optional) </w:t>
      </w:r>
    </w:p>
    <w:p w14:paraId="48EF9B81" w14:textId="77777777" w:rsidR="003C3A07" w:rsidRPr="009D5CF8" w:rsidRDefault="003C3A07" w:rsidP="009D5CF8">
      <w:pPr>
        <w:pStyle w:val="IWKM-HaupttextAbstze"/>
      </w:pPr>
      <w:r w:rsidRPr="009D5CF8">
        <w:t>Anschrift</w:t>
      </w:r>
    </w:p>
    <w:p w14:paraId="2B2D844C" w14:textId="77777777" w:rsidR="003C3A07" w:rsidRPr="009D5CF8" w:rsidRDefault="003C3A07" w:rsidP="009D5CF8">
      <w:pPr>
        <w:pStyle w:val="IWKM-HaupttextAbstze"/>
      </w:pPr>
      <w:r w:rsidRPr="009D5CF8">
        <w:t>Ansprechpartner:innen</w:t>
      </w:r>
    </w:p>
    <w:p w14:paraId="0C3928AF" w14:textId="77777777" w:rsidR="00546A0A" w:rsidRPr="009D5CF8" w:rsidRDefault="00206B79" w:rsidP="009D5CF8">
      <w:pPr>
        <w:pStyle w:val="IWKM-HaupttextAbstze"/>
      </w:pPr>
      <w:r w:rsidRPr="009D5CF8">
        <w:t>E-Mailadresse / ORCID</w:t>
      </w:r>
    </w:p>
    <w:p w14:paraId="07DA8996" w14:textId="77777777" w:rsidR="00546A0A" w:rsidRDefault="00546A0A" w:rsidP="00546A0A">
      <w:pPr>
        <w:pStyle w:val="IWKM-HaupttextAbstze"/>
        <w:spacing w:after="0"/>
        <w:sectPr w:rsidR="00546A0A" w:rsidSect="00D717C6">
          <w:type w:val="continuous"/>
          <w:pgSz w:w="11906" w:h="16838"/>
          <w:pgMar w:top="1134" w:right="1133" w:bottom="1134" w:left="1134" w:header="709" w:footer="709" w:gutter="0"/>
          <w:cols w:num="2" w:space="284"/>
          <w:docGrid w:linePitch="360"/>
        </w:sectPr>
      </w:pPr>
    </w:p>
    <w:p w14:paraId="65DCE1F5" w14:textId="77777777" w:rsidR="005163B5" w:rsidRPr="009B7A76" w:rsidRDefault="005163B5" w:rsidP="00546A0A">
      <w:pPr>
        <w:pStyle w:val="IWKM-Literaturverzeichnis-berschrift"/>
      </w:pPr>
      <w:r w:rsidRPr="009B7A76">
        <w:t xml:space="preserve">Literaturverzeichnis </w:t>
      </w:r>
    </w:p>
    <w:p w14:paraId="65D5631F" w14:textId="77777777" w:rsidR="005163B5" w:rsidRPr="00B43299" w:rsidRDefault="005163B5" w:rsidP="005163B5">
      <w:pPr>
        <w:pStyle w:val="IWKM-Literaturverzeichnisangaben"/>
        <w:jc w:val="both"/>
        <w:rPr>
          <w:sz w:val="16"/>
          <w:szCs w:val="16"/>
        </w:rPr>
      </w:pPr>
      <w:r w:rsidRPr="00B43299">
        <w:rPr>
          <w:rFonts w:cs="Open Sans"/>
          <w:sz w:val="16"/>
          <w:szCs w:val="16"/>
        </w:rPr>
        <w:t>[1]</w:t>
      </w:r>
      <w:r>
        <w:rPr>
          <w:rFonts w:cs="Open Sans"/>
          <w:szCs w:val="18"/>
        </w:rPr>
        <w:tab/>
      </w:r>
      <w:r w:rsidR="00B43299" w:rsidRPr="00B43299">
        <w:rPr>
          <w:rFonts w:cs="Open Sans"/>
          <w:sz w:val="16"/>
          <w:szCs w:val="16"/>
        </w:rPr>
        <w:t>AutorNachname, AutorVorname (Jahr):</w:t>
      </w:r>
      <w:r w:rsidR="00B43299" w:rsidRPr="00B43299">
        <w:rPr>
          <w:sz w:val="16"/>
          <w:szCs w:val="16"/>
        </w:rPr>
        <w:t xml:space="preserve"> </w:t>
      </w:r>
      <w:r w:rsidR="00BB0D82" w:rsidRPr="0041397D">
        <w:rPr>
          <w:i/>
          <w:sz w:val="16"/>
          <w:szCs w:val="16"/>
        </w:rPr>
        <w:t>Buchtitel</w:t>
      </w:r>
      <w:r w:rsidR="00B43299" w:rsidRPr="00B43299">
        <w:rPr>
          <w:sz w:val="16"/>
          <w:szCs w:val="16"/>
        </w:rPr>
        <w:t>, ggf. Vorname Nachname (Hrsg.), ggf. Bd., ggf. Aufl., Stadt: Verlag.</w:t>
      </w:r>
    </w:p>
    <w:p w14:paraId="46488469" w14:textId="77777777" w:rsidR="005163B5" w:rsidRDefault="005163B5" w:rsidP="005163B5">
      <w:pPr>
        <w:pStyle w:val="IWKM-Literaturverzeichnisangaben"/>
        <w:jc w:val="both"/>
        <w:rPr>
          <w:rFonts w:cs="Open Sans"/>
          <w:sz w:val="16"/>
          <w:szCs w:val="16"/>
        </w:rPr>
      </w:pPr>
      <w:r w:rsidRPr="00B43299">
        <w:rPr>
          <w:sz w:val="16"/>
          <w:szCs w:val="16"/>
        </w:rPr>
        <w:t>[2]</w:t>
      </w:r>
      <w:r w:rsidRPr="00B43299">
        <w:rPr>
          <w:sz w:val="16"/>
          <w:szCs w:val="16"/>
        </w:rPr>
        <w:tab/>
      </w:r>
      <w:r w:rsidR="00B43299" w:rsidRPr="00B43299">
        <w:rPr>
          <w:rFonts w:cs="Open Sans"/>
          <w:sz w:val="16"/>
          <w:szCs w:val="16"/>
        </w:rPr>
        <w:t xml:space="preserve">AutorNachname, AutorVorname (Jahr): Titel des Artikels, in: </w:t>
      </w:r>
      <w:r w:rsidR="00B43299" w:rsidRPr="00B43299">
        <w:rPr>
          <w:rFonts w:cs="Open Sans"/>
          <w:i/>
          <w:iCs/>
          <w:sz w:val="16"/>
          <w:szCs w:val="16"/>
        </w:rPr>
        <w:t>Titel der Zeitschrift</w:t>
      </w:r>
      <w:r w:rsidR="00B43299" w:rsidRPr="00B43299">
        <w:rPr>
          <w:rFonts w:cs="Open Sans"/>
          <w:sz w:val="16"/>
          <w:szCs w:val="16"/>
        </w:rPr>
        <w:t>, Jg., Nr., Seitenbereich.</w:t>
      </w:r>
    </w:p>
    <w:p w14:paraId="670C9C6A" w14:textId="77777777" w:rsidR="00B43299" w:rsidRPr="00B43299" w:rsidRDefault="00B43299" w:rsidP="00B43299">
      <w:pPr>
        <w:pStyle w:val="IWKM-Literaturverzeichnisangaben"/>
        <w:rPr>
          <w:rFonts w:cs="Open Sans"/>
          <w:sz w:val="16"/>
          <w:szCs w:val="16"/>
        </w:rPr>
      </w:pPr>
      <w:r w:rsidRPr="00B43299">
        <w:rPr>
          <w:sz w:val="16"/>
          <w:szCs w:val="16"/>
        </w:rPr>
        <w:t>[3]</w:t>
      </w:r>
      <w:r>
        <w:tab/>
      </w:r>
      <w:r w:rsidRPr="00B43299">
        <w:rPr>
          <w:sz w:val="16"/>
          <w:szCs w:val="16"/>
        </w:rPr>
        <w:t>AutorNachname, AutorVorname (oder Institution) (Jahr): Titel, [online]</w:t>
      </w:r>
      <w:r w:rsidRPr="00B43299">
        <w:rPr>
          <w:sz w:val="16"/>
          <w:szCs w:val="16"/>
        </w:rPr>
        <w:br/>
        <w:t>URL [TT.MM.JJJJ].</w:t>
      </w:r>
    </w:p>
    <w:p w14:paraId="69D97A67" w14:textId="77777777" w:rsidR="005163B5" w:rsidRPr="00DC17D9" w:rsidRDefault="005163B5" w:rsidP="005163B5">
      <w:pPr>
        <w:pStyle w:val="IWKM-Literaturverzeichnisangaben"/>
      </w:pPr>
    </w:p>
    <w:p w14:paraId="5739B0D6" w14:textId="77777777" w:rsidR="005163B5" w:rsidRDefault="005163B5" w:rsidP="005163B5">
      <w:pPr>
        <w:pStyle w:val="IWKM-Literaturverzeichnisangaben"/>
        <w:rPr>
          <w:rFonts w:cs="Open Sans"/>
          <w:b/>
          <w:sz w:val="16"/>
          <w:szCs w:val="16"/>
        </w:rPr>
      </w:pPr>
      <w:r>
        <w:t>[10]</w:t>
      </w:r>
      <w:r>
        <w:tab/>
      </w:r>
      <w:r w:rsidRPr="00B43299">
        <w:rPr>
          <w:rFonts w:cs="Open Sans"/>
          <w:b/>
          <w:sz w:val="16"/>
          <w:szCs w:val="16"/>
        </w:rPr>
        <w:t>Bitte stellen sicher, dass eingebundene Links funktionieren, sofern das gewünscht ist. Wünschen Sie eine Verlinkung dann geben Sie bitte die korrekte Adresse an, damit der Link in der elektronischen Fassung funktioniert. Ansonsten empfiehlt es sich die automatische Erkennung von Hyperlinks im Textverarbeitungsprogramm abzuschalten.</w:t>
      </w:r>
    </w:p>
    <w:sectPr w:rsidR="005163B5" w:rsidSect="002159B3">
      <w:type w:val="continuous"/>
      <w:pgSz w:w="11906" w:h="16838"/>
      <w:pgMar w:top="1134" w:right="1134" w:bottom="1134" w:left="1134" w:header="709" w:footer="709" w:gutter="0"/>
      <w:cols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embedRegular r:id="rId1" w:fontKey="{471A2BDF-D231-425A-96C1-F131D6E8F45F}"/>
    <w:embedBold r:id="rId2" w:fontKey="{54F4D4F2-A9D3-4DAC-894D-C72E63C6D18D}"/>
    <w:embedItalic r:id="rId3" w:fontKey="{D68768F4-D96B-4EF3-88AA-09F51BF88D5A}"/>
    <w:embedBoldItalic r:id="rId4" w:fontKey="{A6DC5061-2262-4C1F-8B69-EA1F9E29BBC8}"/>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ylusImperial">
    <w:altName w:val="Arial Narrow"/>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46FB1"/>
    <w:multiLevelType w:val="hybridMultilevel"/>
    <w:tmpl w:val="C9B84D26"/>
    <w:lvl w:ilvl="0" w:tplc="1FDA42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6C57C61"/>
    <w:multiLevelType w:val="hybridMultilevel"/>
    <w:tmpl w:val="73922B0E"/>
    <w:lvl w:ilvl="0" w:tplc="4D58A5C2">
      <w:start w:val="1"/>
      <w:numFmt w:val="bullet"/>
      <w:pStyle w:val="IWKM-HaupttextAufzhlungen"/>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BD0106"/>
    <w:multiLevelType w:val="hybridMultilevel"/>
    <w:tmpl w:val="EAAC60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2210646"/>
    <w:multiLevelType w:val="hybridMultilevel"/>
    <w:tmpl w:val="7868C50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5E5929"/>
    <w:multiLevelType w:val="hybridMultilevel"/>
    <w:tmpl w:val="A9A0DF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14877444">
    <w:abstractNumId w:val="2"/>
  </w:num>
  <w:num w:numId="2" w16cid:durableId="1015379174">
    <w:abstractNumId w:val="3"/>
  </w:num>
  <w:num w:numId="3" w16cid:durableId="1170563472">
    <w:abstractNumId w:val="0"/>
  </w:num>
  <w:num w:numId="4" w16cid:durableId="538864093">
    <w:abstractNumId w:val="4"/>
  </w:num>
  <w:num w:numId="5" w16cid:durableId="1913850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embedSystemFonts/>
  <w:saveSubsetFonts/>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D27"/>
    <w:rsid w:val="0003101F"/>
    <w:rsid w:val="00074561"/>
    <w:rsid w:val="000A2D41"/>
    <w:rsid w:val="000C2412"/>
    <w:rsid w:val="000E4F3C"/>
    <w:rsid w:val="00105037"/>
    <w:rsid w:val="001173C0"/>
    <w:rsid w:val="0014759C"/>
    <w:rsid w:val="00157261"/>
    <w:rsid w:val="0016732E"/>
    <w:rsid w:val="0017579D"/>
    <w:rsid w:val="001768DF"/>
    <w:rsid w:val="00196043"/>
    <w:rsid w:val="001B07D3"/>
    <w:rsid w:val="001E132D"/>
    <w:rsid w:val="001F4104"/>
    <w:rsid w:val="00206B79"/>
    <w:rsid w:val="002159B3"/>
    <w:rsid w:val="0022515A"/>
    <w:rsid w:val="00231D35"/>
    <w:rsid w:val="002608F2"/>
    <w:rsid w:val="0026703E"/>
    <w:rsid w:val="002C0581"/>
    <w:rsid w:val="002E4964"/>
    <w:rsid w:val="002E4E3B"/>
    <w:rsid w:val="002F5872"/>
    <w:rsid w:val="00303F0D"/>
    <w:rsid w:val="003054FC"/>
    <w:rsid w:val="00375943"/>
    <w:rsid w:val="003822A1"/>
    <w:rsid w:val="00387430"/>
    <w:rsid w:val="003A4133"/>
    <w:rsid w:val="003B5AE9"/>
    <w:rsid w:val="003C3A07"/>
    <w:rsid w:val="003D2150"/>
    <w:rsid w:val="003D6FC6"/>
    <w:rsid w:val="00401019"/>
    <w:rsid w:val="00410C59"/>
    <w:rsid w:val="0041397D"/>
    <w:rsid w:val="004327AF"/>
    <w:rsid w:val="004341EF"/>
    <w:rsid w:val="00436F83"/>
    <w:rsid w:val="00442042"/>
    <w:rsid w:val="00486F53"/>
    <w:rsid w:val="00492948"/>
    <w:rsid w:val="004A7414"/>
    <w:rsid w:val="004B18AB"/>
    <w:rsid w:val="004E60C4"/>
    <w:rsid w:val="00502CD0"/>
    <w:rsid w:val="0050679E"/>
    <w:rsid w:val="005163B5"/>
    <w:rsid w:val="0052299B"/>
    <w:rsid w:val="0053619C"/>
    <w:rsid w:val="00546A0A"/>
    <w:rsid w:val="005A7363"/>
    <w:rsid w:val="005E400D"/>
    <w:rsid w:val="00602A04"/>
    <w:rsid w:val="00603DD7"/>
    <w:rsid w:val="00603EB0"/>
    <w:rsid w:val="006442E9"/>
    <w:rsid w:val="00644570"/>
    <w:rsid w:val="00650DCB"/>
    <w:rsid w:val="00684C6C"/>
    <w:rsid w:val="006B3300"/>
    <w:rsid w:val="006B4139"/>
    <w:rsid w:val="006C6FC3"/>
    <w:rsid w:val="006D14E7"/>
    <w:rsid w:val="00720C99"/>
    <w:rsid w:val="007256DF"/>
    <w:rsid w:val="007307EF"/>
    <w:rsid w:val="00736E50"/>
    <w:rsid w:val="00760D56"/>
    <w:rsid w:val="00774DDE"/>
    <w:rsid w:val="0078125D"/>
    <w:rsid w:val="007C2927"/>
    <w:rsid w:val="007E2403"/>
    <w:rsid w:val="00811C12"/>
    <w:rsid w:val="0082085D"/>
    <w:rsid w:val="008328D3"/>
    <w:rsid w:val="008B7D27"/>
    <w:rsid w:val="008C1C9B"/>
    <w:rsid w:val="008F3605"/>
    <w:rsid w:val="008F4ABB"/>
    <w:rsid w:val="00900A82"/>
    <w:rsid w:val="009113E0"/>
    <w:rsid w:val="009727C4"/>
    <w:rsid w:val="00976068"/>
    <w:rsid w:val="009B7A76"/>
    <w:rsid w:val="009D3681"/>
    <w:rsid w:val="009D5CF8"/>
    <w:rsid w:val="00A05104"/>
    <w:rsid w:val="00A343BC"/>
    <w:rsid w:val="00A645E1"/>
    <w:rsid w:val="00AB3EFF"/>
    <w:rsid w:val="00AC43EA"/>
    <w:rsid w:val="00AD4B9D"/>
    <w:rsid w:val="00AD4F69"/>
    <w:rsid w:val="00AD6329"/>
    <w:rsid w:val="00AD6B2E"/>
    <w:rsid w:val="00AE6092"/>
    <w:rsid w:val="00B12521"/>
    <w:rsid w:val="00B27A3D"/>
    <w:rsid w:val="00B43299"/>
    <w:rsid w:val="00B560BA"/>
    <w:rsid w:val="00B56B37"/>
    <w:rsid w:val="00B92202"/>
    <w:rsid w:val="00B9340C"/>
    <w:rsid w:val="00BB0D82"/>
    <w:rsid w:val="00BE04A9"/>
    <w:rsid w:val="00C0586E"/>
    <w:rsid w:val="00C143AC"/>
    <w:rsid w:val="00C36CD5"/>
    <w:rsid w:val="00C45F13"/>
    <w:rsid w:val="00C7558F"/>
    <w:rsid w:val="00C96F70"/>
    <w:rsid w:val="00CB7C94"/>
    <w:rsid w:val="00CB7DD0"/>
    <w:rsid w:val="00CC1B6C"/>
    <w:rsid w:val="00CF23A5"/>
    <w:rsid w:val="00CF58BE"/>
    <w:rsid w:val="00CF6D02"/>
    <w:rsid w:val="00D00917"/>
    <w:rsid w:val="00D045D3"/>
    <w:rsid w:val="00D437BF"/>
    <w:rsid w:val="00D56E9D"/>
    <w:rsid w:val="00D717C6"/>
    <w:rsid w:val="00D813C5"/>
    <w:rsid w:val="00DA102E"/>
    <w:rsid w:val="00DB4083"/>
    <w:rsid w:val="00DC17D9"/>
    <w:rsid w:val="00DE3DE4"/>
    <w:rsid w:val="00DF3ACB"/>
    <w:rsid w:val="00E10906"/>
    <w:rsid w:val="00E1411F"/>
    <w:rsid w:val="00E50B06"/>
    <w:rsid w:val="00E55430"/>
    <w:rsid w:val="00E9738F"/>
    <w:rsid w:val="00EC20DC"/>
    <w:rsid w:val="00EC6F50"/>
    <w:rsid w:val="00ED61E0"/>
    <w:rsid w:val="00EE37E6"/>
    <w:rsid w:val="00F00F7D"/>
    <w:rsid w:val="00F0498D"/>
    <w:rsid w:val="00F10A38"/>
    <w:rsid w:val="00F267B9"/>
    <w:rsid w:val="00F5252B"/>
    <w:rsid w:val="00F9707A"/>
    <w:rsid w:val="00FC2F39"/>
    <w:rsid w:val="00FE67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DEF27"/>
  <w15:chartTrackingRefBased/>
  <w15:docId w15:val="{10193095-2B48-4F81-9972-E4D63626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6FC3"/>
  </w:style>
  <w:style w:type="paragraph" w:styleId="berschrift1">
    <w:name w:val="heading 1"/>
    <w:basedOn w:val="Standard"/>
    <w:next w:val="Standard"/>
    <w:link w:val="berschrift1Zchn"/>
    <w:uiPriority w:val="9"/>
    <w:qFormat/>
    <w:rsid w:val="003B5A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1173C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link w:val="berschrift3Zchn"/>
    <w:uiPriority w:val="9"/>
    <w:qFormat/>
    <w:rsid w:val="002608F2"/>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WKM-Titel">
    <w:name w:val="IWKM - Titel"/>
    <w:basedOn w:val="berschrift1"/>
    <w:qFormat/>
    <w:rsid w:val="004327AF"/>
    <w:pPr>
      <w:spacing w:before="0" w:line="240" w:lineRule="auto"/>
      <w:jc w:val="center"/>
    </w:pPr>
    <w:rPr>
      <w:rFonts w:ascii="Open Sans" w:hAnsi="Open Sans"/>
      <w:b/>
      <w:color w:val="0069B4"/>
      <w:sz w:val="28"/>
    </w:rPr>
  </w:style>
  <w:style w:type="paragraph" w:customStyle="1" w:styleId="IWKM-Autorennamen">
    <w:name w:val="IWKM - Autorennamen"/>
    <w:basedOn w:val="Standard"/>
    <w:qFormat/>
    <w:rsid w:val="004327AF"/>
    <w:pPr>
      <w:spacing w:before="240" w:after="0" w:line="240" w:lineRule="auto"/>
      <w:jc w:val="center"/>
    </w:pPr>
    <w:rPr>
      <w:rFonts w:ascii="Open Sans" w:hAnsi="Open Sans"/>
      <w:sz w:val="24"/>
    </w:rPr>
  </w:style>
  <w:style w:type="character" w:customStyle="1" w:styleId="berschrift1Zchn">
    <w:name w:val="Überschrift 1 Zchn"/>
    <w:basedOn w:val="Absatz-Standardschriftart"/>
    <w:link w:val="berschrift1"/>
    <w:uiPriority w:val="9"/>
    <w:rsid w:val="003B5AE9"/>
    <w:rPr>
      <w:rFonts w:asciiTheme="majorHAnsi" w:eastAsiaTheme="majorEastAsia" w:hAnsiTheme="majorHAnsi" w:cstheme="majorBidi"/>
      <w:color w:val="365F91" w:themeColor="accent1" w:themeShade="BF"/>
      <w:sz w:val="32"/>
      <w:szCs w:val="32"/>
    </w:rPr>
  </w:style>
  <w:style w:type="paragraph" w:customStyle="1" w:styleId="IWKM-Einrichtung">
    <w:name w:val="IWKM - Einrichtung"/>
    <w:basedOn w:val="Standard"/>
    <w:qFormat/>
    <w:rsid w:val="00B27A3D"/>
    <w:pPr>
      <w:spacing w:after="0" w:line="240" w:lineRule="auto"/>
      <w:jc w:val="center"/>
    </w:pPr>
    <w:rPr>
      <w:rFonts w:ascii="Open Sans" w:hAnsi="Open Sans"/>
      <w:sz w:val="20"/>
    </w:rPr>
  </w:style>
  <w:style w:type="paragraph" w:customStyle="1" w:styleId="IWKM-Abstrakt">
    <w:name w:val="IWKM - Abstrakt"/>
    <w:basedOn w:val="Standard"/>
    <w:qFormat/>
    <w:rsid w:val="00B27A3D"/>
    <w:pPr>
      <w:spacing w:after="0" w:line="240" w:lineRule="auto"/>
      <w:contextualSpacing/>
      <w:jc w:val="both"/>
    </w:pPr>
    <w:rPr>
      <w:rFonts w:ascii="Open Sans" w:hAnsi="Open Sans"/>
      <w:i/>
      <w:sz w:val="20"/>
    </w:rPr>
  </w:style>
  <w:style w:type="paragraph" w:customStyle="1" w:styleId="IWKM-AbstraktLeerzeile6pt">
    <w:name w:val="IWKM - Abstrakt Leerzeile 6pt"/>
    <w:basedOn w:val="Standard"/>
    <w:qFormat/>
    <w:rsid w:val="001B07D3"/>
    <w:pPr>
      <w:spacing w:after="0"/>
    </w:pPr>
    <w:rPr>
      <w:rFonts w:ascii="Open Sans" w:hAnsi="Open Sans"/>
      <w:sz w:val="12"/>
    </w:rPr>
  </w:style>
  <w:style w:type="paragraph" w:customStyle="1" w:styleId="IWKM-Abstrakt2">
    <w:name w:val="IWKM - Abstrakt 2"/>
    <w:basedOn w:val="Standard"/>
    <w:qFormat/>
    <w:rsid w:val="0003101F"/>
    <w:pPr>
      <w:spacing w:after="0" w:line="240" w:lineRule="auto"/>
      <w:jc w:val="both"/>
    </w:pPr>
    <w:rPr>
      <w:rFonts w:ascii="Open Sans" w:hAnsi="Open Sans"/>
      <w:i/>
      <w:sz w:val="20"/>
    </w:rPr>
  </w:style>
  <w:style w:type="character" w:styleId="Platzhaltertext">
    <w:name w:val="Placeholder Text"/>
    <w:basedOn w:val="Absatz-Standardschriftart"/>
    <w:uiPriority w:val="99"/>
    <w:semiHidden/>
    <w:rsid w:val="009727C4"/>
    <w:rPr>
      <w:color w:val="808080"/>
    </w:rPr>
  </w:style>
  <w:style w:type="paragraph" w:customStyle="1" w:styleId="IWKM-berschrift1">
    <w:name w:val="IWKM - Überschrift 1"/>
    <w:basedOn w:val="berschrift1"/>
    <w:qFormat/>
    <w:rsid w:val="0050679E"/>
    <w:pPr>
      <w:spacing w:before="200" w:after="100" w:line="240" w:lineRule="auto"/>
      <w:contextualSpacing/>
    </w:pPr>
    <w:rPr>
      <w:rFonts w:ascii="Open Sans" w:hAnsi="Open Sans"/>
      <w:b/>
      <w:color w:val="auto"/>
      <w:sz w:val="20"/>
    </w:rPr>
  </w:style>
  <w:style w:type="paragraph" w:customStyle="1" w:styleId="IWKM-berschrift2">
    <w:name w:val="IWKM - Überschrift 2"/>
    <w:basedOn w:val="Standard"/>
    <w:qFormat/>
    <w:rsid w:val="00E1411F"/>
    <w:pPr>
      <w:spacing w:after="100"/>
    </w:pPr>
    <w:rPr>
      <w:rFonts w:ascii="Open Sans" w:hAnsi="Open Sans"/>
      <w:b/>
      <w:sz w:val="18"/>
    </w:rPr>
  </w:style>
  <w:style w:type="paragraph" w:customStyle="1" w:styleId="IWKM-HaupttextAbstze">
    <w:name w:val="IWKM - Haupttext (Absätze)"/>
    <w:basedOn w:val="Standard"/>
    <w:qFormat/>
    <w:rsid w:val="00AD6B2E"/>
    <w:pPr>
      <w:spacing w:after="120" w:line="240" w:lineRule="auto"/>
      <w:jc w:val="both"/>
    </w:pPr>
    <w:rPr>
      <w:rFonts w:ascii="Open Sans" w:hAnsi="Open Sans"/>
      <w:sz w:val="18"/>
    </w:rPr>
  </w:style>
  <w:style w:type="paragraph" w:customStyle="1" w:styleId="IWKM-Aufzhlungnureingerckt">
    <w:name w:val="IWKM - Aufzählung nur eingerückt"/>
    <w:basedOn w:val="IWKM-HaupttextAbstze"/>
    <w:rsid w:val="00CC1B6C"/>
    <w:pPr>
      <w:widowControl w:val="0"/>
      <w:tabs>
        <w:tab w:val="left" w:pos="170"/>
        <w:tab w:val="left" w:pos="227"/>
        <w:tab w:val="left" w:pos="284"/>
      </w:tabs>
      <w:snapToGrid w:val="0"/>
      <w:spacing w:after="60"/>
      <w:ind w:left="170"/>
    </w:pPr>
    <w:rPr>
      <w:rFonts w:eastAsia="Times New Roman" w:cs="Arial"/>
      <w:szCs w:val="20"/>
      <w:lang w:eastAsia="de-DE"/>
    </w:rPr>
  </w:style>
  <w:style w:type="paragraph" w:customStyle="1" w:styleId="IWKM-HaupttextAufzhlungen">
    <w:name w:val="IWKM  - Haupttext (Aufzählungen)"/>
    <w:basedOn w:val="Standard"/>
    <w:qFormat/>
    <w:rsid w:val="00B27A3D"/>
    <w:pPr>
      <w:numPr>
        <w:numId w:val="5"/>
      </w:numPr>
      <w:tabs>
        <w:tab w:val="left" w:pos="170"/>
      </w:tabs>
      <w:spacing w:after="60" w:line="240" w:lineRule="auto"/>
      <w:ind w:left="454" w:hanging="284"/>
    </w:pPr>
    <w:rPr>
      <w:rFonts w:ascii="Open Sans" w:hAnsi="Open Sans"/>
      <w:sz w:val="18"/>
    </w:rPr>
  </w:style>
  <w:style w:type="paragraph" w:customStyle="1" w:styleId="IWKMLeerzeilezwischenEinrichtungundKurzfassung">
    <w:name w:val="IWKM Leerzeile zwischen Einrichtung und Kurzfassung"/>
    <w:basedOn w:val="IWKM-Einrichtung"/>
    <w:qFormat/>
    <w:rsid w:val="00B27A3D"/>
  </w:style>
  <w:style w:type="character" w:customStyle="1" w:styleId="berschrift2Zchn">
    <w:name w:val="Überschrift 2 Zchn"/>
    <w:basedOn w:val="Absatz-Standardschriftart"/>
    <w:link w:val="berschrift2"/>
    <w:uiPriority w:val="9"/>
    <w:rsid w:val="001173C0"/>
    <w:rPr>
      <w:rFonts w:asciiTheme="majorHAnsi" w:eastAsiaTheme="majorEastAsia" w:hAnsiTheme="majorHAnsi" w:cstheme="majorBidi"/>
      <w:color w:val="365F91" w:themeColor="accent1" w:themeShade="BF"/>
      <w:sz w:val="26"/>
      <w:szCs w:val="26"/>
    </w:rPr>
  </w:style>
  <w:style w:type="paragraph" w:customStyle="1" w:styleId="IWKM-Bildunter-undTabellenberschrift">
    <w:name w:val="IWKM - Bildunter- und Tabellenüberschrift"/>
    <w:basedOn w:val="Standard"/>
    <w:qFormat/>
    <w:rsid w:val="00E9738F"/>
    <w:pPr>
      <w:spacing w:before="60" w:after="120" w:line="240" w:lineRule="auto"/>
    </w:pPr>
    <w:rPr>
      <w:rFonts w:ascii="Open Sans" w:hAnsi="Open Sans"/>
      <w:sz w:val="16"/>
      <w:szCs w:val="16"/>
    </w:rPr>
  </w:style>
  <w:style w:type="paragraph" w:customStyle="1" w:styleId="IWKM-Literaturverzeichnis-berschrift">
    <w:name w:val="IWKM - Literaturverzeichnis-Überschrift"/>
    <w:basedOn w:val="Standard"/>
    <w:qFormat/>
    <w:rsid w:val="009B7A76"/>
    <w:pPr>
      <w:spacing w:before="200" w:after="100"/>
    </w:pPr>
    <w:rPr>
      <w:rFonts w:ascii="Open Sans" w:hAnsi="Open Sans"/>
      <w:b/>
      <w:sz w:val="20"/>
    </w:rPr>
  </w:style>
  <w:style w:type="paragraph" w:customStyle="1" w:styleId="IWKM-Literaturverzeichnisangaben">
    <w:name w:val="IWKM - Literaturverzeichnisangaben"/>
    <w:basedOn w:val="Standard"/>
    <w:qFormat/>
    <w:rsid w:val="00303F0D"/>
    <w:pPr>
      <w:widowControl w:val="0"/>
      <w:tabs>
        <w:tab w:val="left" w:pos="4536"/>
      </w:tabs>
      <w:snapToGrid w:val="0"/>
      <w:spacing w:line="240" w:lineRule="auto"/>
      <w:ind w:left="454" w:hanging="454"/>
      <w:contextualSpacing/>
    </w:pPr>
    <w:rPr>
      <w:rFonts w:ascii="Open Sans" w:eastAsia="Times New Roman" w:hAnsi="Open Sans" w:cs="Arial"/>
      <w:sz w:val="18"/>
      <w:szCs w:val="20"/>
      <w:lang w:eastAsia="de-DE"/>
    </w:rPr>
  </w:style>
  <w:style w:type="paragraph" w:customStyle="1" w:styleId="IWKM-Bild">
    <w:name w:val="IWKM - Bild"/>
    <w:basedOn w:val="Standard"/>
    <w:next w:val="Standard"/>
    <w:rsid w:val="001173C0"/>
    <w:pPr>
      <w:framePr w:w="4621" w:h="1701" w:hSpace="57" w:wrap="notBeside" w:vAnchor="text" w:hAnchor="text" w:xAlign="center" w:y="1"/>
      <w:widowControl w:val="0"/>
      <w:snapToGrid w:val="0"/>
      <w:spacing w:after="60" w:line="240" w:lineRule="auto"/>
    </w:pPr>
    <w:rPr>
      <w:rFonts w:ascii="Open Sans" w:eastAsia="Times New Roman" w:hAnsi="Open Sans" w:cs="Times New Roman"/>
      <w:sz w:val="18"/>
      <w:szCs w:val="20"/>
      <w:lang w:eastAsia="de-DE"/>
    </w:rPr>
  </w:style>
  <w:style w:type="paragraph" w:customStyle="1" w:styleId="IWKM-berschrift0">
    <w:name w:val="IWKM - Überschrift 0"/>
    <w:basedOn w:val="IWKM-berschrift1"/>
    <w:qFormat/>
    <w:rsid w:val="00774DDE"/>
    <w:pPr>
      <w:spacing w:before="0"/>
    </w:pPr>
  </w:style>
  <w:style w:type="paragraph" w:styleId="Sprechblasentext">
    <w:name w:val="Balloon Text"/>
    <w:basedOn w:val="Standard"/>
    <w:link w:val="SprechblasentextZchn"/>
    <w:uiPriority w:val="99"/>
    <w:semiHidden/>
    <w:unhideWhenUsed/>
    <w:rsid w:val="003054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054FC"/>
    <w:rPr>
      <w:rFonts w:ascii="Segoe UI" w:hAnsi="Segoe UI" w:cs="Segoe UI"/>
      <w:sz w:val="18"/>
      <w:szCs w:val="18"/>
    </w:rPr>
  </w:style>
  <w:style w:type="character" w:styleId="BesuchterLink">
    <w:name w:val="FollowedHyperlink"/>
    <w:basedOn w:val="Absatz-Standardschriftart"/>
    <w:uiPriority w:val="99"/>
    <w:semiHidden/>
    <w:unhideWhenUsed/>
    <w:rsid w:val="00492948"/>
    <w:rPr>
      <w:color w:val="800080" w:themeColor="followedHyperlink"/>
      <w:u w:val="single"/>
    </w:rPr>
  </w:style>
  <w:style w:type="table" w:styleId="Tabellenraster">
    <w:name w:val="Table Grid"/>
    <w:basedOn w:val="NormaleTabelle"/>
    <w:uiPriority w:val="59"/>
    <w:rsid w:val="0051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2608F2"/>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2608F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759443">
      <w:bodyDiv w:val="1"/>
      <w:marLeft w:val="0"/>
      <w:marRight w:val="0"/>
      <w:marTop w:val="0"/>
      <w:marBottom w:val="0"/>
      <w:divBdr>
        <w:top w:val="none" w:sz="0" w:space="0" w:color="auto"/>
        <w:left w:val="none" w:sz="0" w:space="0" w:color="auto"/>
        <w:bottom w:val="none" w:sz="0" w:space="0" w:color="auto"/>
        <w:right w:val="none" w:sz="0" w:space="0" w:color="auto"/>
      </w:divBdr>
    </w:div>
    <w:div w:id="1197691681">
      <w:bodyDiv w:val="1"/>
      <w:marLeft w:val="0"/>
      <w:marRight w:val="0"/>
      <w:marTop w:val="0"/>
      <w:marBottom w:val="0"/>
      <w:divBdr>
        <w:top w:val="none" w:sz="0" w:space="0" w:color="auto"/>
        <w:left w:val="none" w:sz="0" w:space="0" w:color="auto"/>
        <w:bottom w:val="none" w:sz="0" w:space="0" w:color="auto"/>
        <w:right w:val="none" w:sz="0" w:space="0" w:color="auto"/>
      </w:divBdr>
    </w:div>
    <w:div w:id="161902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MLT\2025\Templates\Template_Pap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FE367-1817-4558-AA94-843913B4B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Template_Paper</Template>
  <TotalTime>0</TotalTime>
  <Pages>2</Pages>
  <Words>610</Words>
  <Characters>3843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Hochschule Mittweida</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mpfeifer</dc:creator>
  <cp:keywords/>
  <dc:description/>
  <cp:lastModifiedBy>Pfeifer, Michael</cp:lastModifiedBy>
  <cp:revision>1</cp:revision>
  <cp:lastPrinted>2023-01-24T08:23:00Z</cp:lastPrinted>
  <dcterms:created xsi:type="dcterms:W3CDTF">2025-02-24T13:52:00Z</dcterms:created>
  <dcterms:modified xsi:type="dcterms:W3CDTF">2025-02-24T13:53:00Z</dcterms:modified>
</cp:coreProperties>
</file>